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4B" w:rsidRPr="004E614B" w:rsidRDefault="004E614B" w:rsidP="004E614B">
      <w:pPr>
        <w:keepNext/>
        <w:keepLines/>
        <w:spacing w:before="240" w:after="0"/>
        <w:jc w:val="center"/>
        <w:outlineLvl w:val="0"/>
        <w:rPr>
          <w:rFonts w:asciiTheme="majorHAnsi" w:eastAsiaTheme="majorEastAsia" w:hAnsiTheme="majorHAnsi" w:cstheme="majorBidi"/>
          <w:color w:val="2E74B5" w:themeColor="accent1" w:themeShade="BF"/>
          <w:sz w:val="32"/>
          <w:szCs w:val="32"/>
        </w:rPr>
      </w:pPr>
      <w:proofErr w:type="spellStart"/>
      <w:r w:rsidRPr="004E614B">
        <w:rPr>
          <w:rFonts w:asciiTheme="majorHAnsi" w:eastAsiaTheme="majorEastAsia" w:hAnsiTheme="majorHAnsi" w:cstheme="majorBidi"/>
          <w:color w:val="2E74B5" w:themeColor="accent1" w:themeShade="BF"/>
          <w:sz w:val="32"/>
          <w:szCs w:val="32"/>
        </w:rPr>
        <w:t>Tóchar</w:t>
      </w:r>
      <w:proofErr w:type="spellEnd"/>
      <w:r w:rsidRPr="004E614B">
        <w:rPr>
          <w:rFonts w:asciiTheme="majorHAnsi" w:eastAsiaTheme="majorEastAsia" w:hAnsiTheme="majorHAnsi" w:cstheme="majorBidi"/>
          <w:color w:val="2E74B5" w:themeColor="accent1" w:themeShade="BF"/>
          <w:sz w:val="32"/>
          <w:szCs w:val="32"/>
        </w:rPr>
        <w:t xml:space="preserve"> Midlands Wetland Restoration</w:t>
      </w:r>
    </w:p>
    <w:p w:rsidR="004E614B" w:rsidRPr="004E614B" w:rsidRDefault="004E614B" w:rsidP="004E614B">
      <w:pPr>
        <w:keepNext/>
        <w:keepLines/>
        <w:spacing w:before="240" w:after="0"/>
        <w:jc w:val="center"/>
        <w:outlineLvl w:val="0"/>
        <w:rPr>
          <w:rFonts w:asciiTheme="majorHAnsi" w:eastAsiaTheme="majorEastAsia" w:hAnsiTheme="majorHAnsi" w:cstheme="majorBidi"/>
          <w:color w:val="2E74B5" w:themeColor="accent1" w:themeShade="BF"/>
          <w:sz w:val="32"/>
          <w:szCs w:val="32"/>
        </w:rPr>
      </w:pPr>
      <w:r w:rsidRPr="004E614B">
        <w:rPr>
          <w:rFonts w:asciiTheme="majorHAnsi" w:eastAsiaTheme="majorEastAsia" w:hAnsiTheme="majorHAnsi" w:cstheme="majorBidi"/>
          <w:color w:val="2E74B5" w:themeColor="accent1" w:themeShade="BF"/>
          <w:sz w:val="32"/>
          <w:szCs w:val="32"/>
        </w:rPr>
        <w:t>Open call for wetland restoration plans and projects</w:t>
      </w:r>
    </w:p>
    <w:p w:rsidR="004E614B" w:rsidRPr="004E614B" w:rsidRDefault="004E614B" w:rsidP="004E614B">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sidRPr="004E614B">
        <w:rPr>
          <w:rFonts w:asciiTheme="majorHAnsi" w:eastAsiaTheme="majorEastAsia" w:hAnsiTheme="majorHAnsi" w:cstheme="majorBidi"/>
          <w:color w:val="2E74B5" w:themeColor="accent1" w:themeShade="BF"/>
          <w:sz w:val="26"/>
          <w:szCs w:val="26"/>
        </w:rPr>
        <w:t>Application Form – Form A</w:t>
      </w:r>
    </w:p>
    <w:p w:rsidR="004E614B" w:rsidRPr="004E614B" w:rsidRDefault="004E614B" w:rsidP="004E614B"/>
    <w:tbl>
      <w:tblPr>
        <w:tblStyle w:val="TableGrid"/>
        <w:tblW w:w="0" w:type="auto"/>
        <w:shd w:val="clear" w:color="auto" w:fill="D9D9D9" w:themeFill="background1" w:themeFillShade="D9"/>
        <w:tblLook w:val="04A0" w:firstRow="1" w:lastRow="0" w:firstColumn="1" w:lastColumn="0" w:noHBand="0" w:noVBand="1"/>
      </w:tblPr>
      <w:tblGrid>
        <w:gridCol w:w="4508"/>
        <w:gridCol w:w="4508"/>
      </w:tblGrid>
      <w:tr w:rsidR="004E614B" w:rsidRPr="004E614B" w:rsidTr="004E614B">
        <w:tc>
          <w:tcPr>
            <w:tcW w:w="4508" w:type="dxa"/>
            <w:shd w:val="clear" w:color="auto" w:fill="D9D9D9" w:themeFill="background1" w:themeFillShade="D9"/>
          </w:tcPr>
          <w:p w:rsidR="004E614B" w:rsidRPr="004E614B" w:rsidRDefault="004E614B" w:rsidP="004E614B">
            <w:pPr>
              <w:rPr>
                <w:b/>
              </w:rPr>
            </w:pPr>
            <w:r w:rsidRPr="004E614B">
              <w:rPr>
                <w:b/>
              </w:rPr>
              <w:t xml:space="preserve">FOR OFFICE USE ONLY </w:t>
            </w:r>
          </w:p>
          <w:p w:rsidR="004E614B" w:rsidRPr="004E614B" w:rsidRDefault="004E614B" w:rsidP="004E614B"/>
        </w:tc>
        <w:tc>
          <w:tcPr>
            <w:tcW w:w="4508" w:type="dxa"/>
            <w:shd w:val="clear" w:color="auto" w:fill="D9D9D9" w:themeFill="background1" w:themeFillShade="D9"/>
          </w:tcPr>
          <w:p w:rsidR="004E614B" w:rsidRPr="004E614B" w:rsidRDefault="004E614B" w:rsidP="004E614B">
            <w:r w:rsidRPr="004E614B">
              <w:t>REF NO_</w:t>
            </w:r>
          </w:p>
        </w:tc>
      </w:tr>
      <w:tr w:rsidR="004E614B" w:rsidRPr="004E614B" w:rsidTr="004E614B">
        <w:tc>
          <w:tcPr>
            <w:tcW w:w="4508" w:type="dxa"/>
            <w:shd w:val="clear" w:color="auto" w:fill="D9D9D9" w:themeFill="background1" w:themeFillShade="D9"/>
          </w:tcPr>
          <w:p w:rsidR="004E614B" w:rsidRPr="004E614B" w:rsidRDefault="004E614B" w:rsidP="004E614B">
            <w:r w:rsidRPr="004E614B">
              <w:t xml:space="preserve">Checked by and date: </w:t>
            </w:r>
          </w:p>
          <w:p w:rsidR="004E614B" w:rsidRPr="004E614B" w:rsidRDefault="004E614B" w:rsidP="004E614B"/>
        </w:tc>
        <w:tc>
          <w:tcPr>
            <w:tcW w:w="4508" w:type="dxa"/>
            <w:shd w:val="clear" w:color="auto" w:fill="D9D9D9" w:themeFill="background1" w:themeFillShade="D9"/>
          </w:tcPr>
          <w:p w:rsidR="004E614B" w:rsidRPr="004E614B" w:rsidRDefault="004E614B" w:rsidP="004E614B">
            <w:r w:rsidRPr="004E614B">
              <w:t>Score:</w:t>
            </w:r>
          </w:p>
        </w:tc>
      </w:tr>
    </w:tbl>
    <w:p w:rsidR="004E614B" w:rsidRPr="004E614B" w:rsidRDefault="004E614B" w:rsidP="004E614B"/>
    <w:tbl>
      <w:tblPr>
        <w:tblStyle w:val="TableGrid"/>
        <w:tblW w:w="0" w:type="auto"/>
        <w:tblLook w:val="04A0" w:firstRow="1" w:lastRow="0" w:firstColumn="1" w:lastColumn="0" w:noHBand="0" w:noVBand="1"/>
      </w:tblPr>
      <w:tblGrid>
        <w:gridCol w:w="1696"/>
        <w:gridCol w:w="1830"/>
        <w:gridCol w:w="13"/>
        <w:gridCol w:w="1817"/>
        <w:gridCol w:w="1830"/>
        <w:gridCol w:w="1830"/>
      </w:tblGrid>
      <w:tr w:rsidR="004E614B" w:rsidRPr="004E614B" w:rsidTr="00672B8A">
        <w:tc>
          <w:tcPr>
            <w:tcW w:w="9016" w:type="dxa"/>
            <w:gridSpan w:val="6"/>
          </w:tcPr>
          <w:p w:rsidR="004E614B" w:rsidRPr="004E614B" w:rsidRDefault="004E614B" w:rsidP="004E614B">
            <w:pPr>
              <w:jc w:val="center"/>
              <w:rPr>
                <w:b/>
              </w:rPr>
            </w:pPr>
            <w:r w:rsidRPr="004E614B">
              <w:rPr>
                <w:b/>
              </w:rPr>
              <w:t>Please fill in this application form with as much detail as possible:</w:t>
            </w:r>
          </w:p>
        </w:tc>
      </w:tr>
      <w:tr w:rsidR="004E614B" w:rsidRPr="004E614B" w:rsidTr="00672B8A">
        <w:tc>
          <w:tcPr>
            <w:tcW w:w="1696" w:type="dxa"/>
          </w:tcPr>
          <w:p w:rsidR="004E614B" w:rsidRPr="004E614B" w:rsidRDefault="004E614B" w:rsidP="004E614B">
            <w:r w:rsidRPr="004E614B">
              <w:t>Short description of your proposal (1-2 sentences):</w:t>
            </w:r>
          </w:p>
          <w:p w:rsidR="004E614B" w:rsidRPr="004E614B" w:rsidRDefault="004E614B" w:rsidP="004E614B"/>
        </w:tc>
        <w:tc>
          <w:tcPr>
            <w:tcW w:w="7320" w:type="dxa"/>
            <w:gridSpan w:val="5"/>
          </w:tcPr>
          <w:p w:rsidR="004E614B" w:rsidRDefault="004E614B" w:rsidP="004E614B"/>
          <w:p w:rsidR="004E614B" w:rsidRPr="004E614B" w:rsidRDefault="004E614B" w:rsidP="004E614B"/>
        </w:tc>
      </w:tr>
      <w:tr w:rsidR="004E614B" w:rsidRPr="004E614B" w:rsidTr="00672B8A">
        <w:tc>
          <w:tcPr>
            <w:tcW w:w="1696" w:type="dxa"/>
          </w:tcPr>
          <w:p w:rsidR="004E614B" w:rsidRPr="004E614B" w:rsidRDefault="004E614B" w:rsidP="004E614B">
            <w:r w:rsidRPr="004E614B">
              <w:t>Location (wetland name and address):</w:t>
            </w:r>
          </w:p>
          <w:p w:rsidR="004E614B" w:rsidRPr="004E614B" w:rsidRDefault="004E614B" w:rsidP="004E614B"/>
        </w:tc>
        <w:tc>
          <w:tcPr>
            <w:tcW w:w="7320" w:type="dxa"/>
            <w:gridSpan w:val="5"/>
          </w:tcPr>
          <w:p w:rsidR="004E614B" w:rsidRDefault="004E614B" w:rsidP="004E614B"/>
          <w:p w:rsidR="004E614B" w:rsidRDefault="004E614B" w:rsidP="004E614B"/>
          <w:p w:rsidR="004E614B" w:rsidRDefault="004E614B" w:rsidP="004E614B"/>
          <w:p w:rsidR="004E614B" w:rsidRDefault="004E614B" w:rsidP="004E614B"/>
          <w:p w:rsidR="004E614B" w:rsidRPr="004E614B" w:rsidRDefault="004E614B" w:rsidP="004E614B"/>
        </w:tc>
      </w:tr>
      <w:tr w:rsidR="004E614B" w:rsidRPr="004E614B" w:rsidTr="00672B8A">
        <w:tc>
          <w:tcPr>
            <w:tcW w:w="1696" w:type="dxa"/>
          </w:tcPr>
          <w:p w:rsidR="004E614B" w:rsidRPr="004E614B" w:rsidRDefault="004E614B" w:rsidP="004E614B">
            <w:r w:rsidRPr="004E614B">
              <w:t>Please provide two maps as follows – (a) location map so we can locate your wetland and (b) map showing the extent and boundary of your wetland area.</w:t>
            </w:r>
          </w:p>
          <w:p w:rsidR="004E614B" w:rsidRPr="004E614B" w:rsidRDefault="004E614B" w:rsidP="004E614B"/>
        </w:tc>
        <w:tc>
          <w:tcPr>
            <w:tcW w:w="7320" w:type="dxa"/>
            <w:gridSpan w:val="5"/>
          </w:tcPr>
          <w:p w:rsidR="004E614B" w:rsidRPr="004E614B" w:rsidRDefault="004E614B" w:rsidP="004E614B">
            <w:pPr>
              <w:numPr>
                <w:ilvl w:val="0"/>
                <w:numId w:val="2"/>
              </w:numPr>
              <w:contextualSpacing/>
            </w:pPr>
            <w:r w:rsidRPr="004E614B">
              <w:t>Location map</w:t>
            </w:r>
          </w:p>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Default="004E614B" w:rsidP="004E614B"/>
          <w:p w:rsidR="004E614B" w:rsidRDefault="004E614B" w:rsidP="004E614B"/>
          <w:p w:rsidR="004E614B" w:rsidRDefault="004E614B" w:rsidP="004E614B">
            <w:bookmarkStart w:id="0" w:name="_GoBack"/>
            <w:bookmarkEnd w:id="0"/>
          </w:p>
          <w:p w:rsidR="004E614B" w:rsidRDefault="004E614B" w:rsidP="004E614B"/>
          <w:p w:rsidR="004E614B" w:rsidRDefault="004E614B" w:rsidP="004E614B"/>
          <w:p w:rsid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672B8A">
        <w:tc>
          <w:tcPr>
            <w:tcW w:w="1696" w:type="dxa"/>
          </w:tcPr>
          <w:p w:rsidR="004E614B" w:rsidRPr="004E614B" w:rsidRDefault="004E614B" w:rsidP="004E614B"/>
        </w:tc>
        <w:tc>
          <w:tcPr>
            <w:tcW w:w="7320" w:type="dxa"/>
            <w:gridSpan w:val="5"/>
          </w:tcPr>
          <w:p w:rsidR="004E614B" w:rsidRPr="004E614B" w:rsidRDefault="004E614B" w:rsidP="004E614B">
            <w:pPr>
              <w:numPr>
                <w:ilvl w:val="0"/>
                <w:numId w:val="2"/>
              </w:numPr>
              <w:contextualSpacing/>
            </w:pPr>
            <w:r w:rsidRPr="004E614B">
              <w:t>Your wetland area</w:t>
            </w:r>
          </w:p>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672B8A">
        <w:trPr>
          <w:trHeight w:val="313"/>
        </w:trPr>
        <w:tc>
          <w:tcPr>
            <w:tcW w:w="1696" w:type="dxa"/>
            <w:vMerge w:val="restart"/>
          </w:tcPr>
          <w:p w:rsidR="004E614B" w:rsidRPr="004E614B" w:rsidRDefault="004E614B" w:rsidP="004E614B">
            <w:r w:rsidRPr="004E614B">
              <w:t>Applicant details:</w:t>
            </w:r>
          </w:p>
          <w:p w:rsidR="004E614B" w:rsidRPr="004E614B" w:rsidRDefault="004E614B" w:rsidP="004E614B"/>
        </w:tc>
        <w:tc>
          <w:tcPr>
            <w:tcW w:w="1843" w:type="dxa"/>
            <w:gridSpan w:val="2"/>
          </w:tcPr>
          <w:p w:rsidR="004E614B" w:rsidRPr="004E614B" w:rsidRDefault="004E614B" w:rsidP="004E614B">
            <w:r w:rsidRPr="004E614B">
              <w:t>Name</w:t>
            </w:r>
          </w:p>
        </w:tc>
        <w:tc>
          <w:tcPr>
            <w:tcW w:w="5477" w:type="dxa"/>
            <w:gridSpan w:val="3"/>
          </w:tcPr>
          <w:p w:rsidR="004E614B" w:rsidRPr="004E614B" w:rsidRDefault="004E614B" w:rsidP="004E614B"/>
        </w:tc>
      </w:tr>
      <w:tr w:rsidR="004E614B" w:rsidRPr="004E614B" w:rsidTr="00672B8A">
        <w:trPr>
          <w:trHeight w:val="313"/>
        </w:trPr>
        <w:tc>
          <w:tcPr>
            <w:tcW w:w="1696" w:type="dxa"/>
            <w:vMerge/>
          </w:tcPr>
          <w:p w:rsidR="004E614B" w:rsidRPr="004E614B" w:rsidRDefault="004E614B" w:rsidP="004E614B"/>
        </w:tc>
        <w:tc>
          <w:tcPr>
            <w:tcW w:w="1843" w:type="dxa"/>
            <w:gridSpan w:val="2"/>
          </w:tcPr>
          <w:p w:rsidR="004E614B" w:rsidRPr="004E614B" w:rsidRDefault="004E614B" w:rsidP="004E614B">
            <w:r w:rsidRPr="004E614B">
              <w:t>Address</w:t>
            </w:r>
          </w:p>
        </w:tc>
        <w:tc>
          <w:tcPr>
            <w:tcW w:w="5477" w:type="dxa"/>
            <w:gridSpan w:val="3"/>
          </w:tcPr>
          <w:p w:rsidR="004E614B" w:rsidRDefault="004E614B" w:rsidP="004E614B"/>
          <w:p w:rsidR="004E614B" w:rsidRPr="004E614B" w:rsidRDefault="004E614B" w:rsidP="004E614B"/>
        </w:tc>
      </w:tr>
      <w:tr w:rsidR="004E614B" w:rsidRPr="004E614B" w:rsidTr="00672B8A">
        <w:trPr>
          <w:trHeight w:val="313"/>
        </w:trPr>
        <w:tc>
          <w:tcPr>
            <w:tcW w:w="1696" w:type="dxa"/>
            <w:vMerge/>
          </w:tcPr>
          <w:p w:rsidR="004E614B" w:rsidRPr="004E614B" w:rsidRDefault="004E614B" w:rsidP="004E614B"/>
        </w:tc>
        <w:tc>
          <w:tcPr>
            <w:tcW w:w="1843" w:type="dxa"/>
            <w:gridSpan w:val="2"/>
          </w:tcPr>
          <w:p w:rsidR="004E614B" w:rsidRPr="004E614B" w:rsidRDefault="004E614B" w:rsidP="004E614B">
            <w:r w:rsidRPr="004E614B">
              <w:t>Phone number</w:t>
            </w:r>
          </w:p>
        </w:tc>
        <w:tc>
          <w:tcPr>
            <w:tcW w:w="5477" w:type="dxa"/>
            <w:gridSpan w:val="3"/>
          </w:tcPr>
          <w:p w:rsidR="004E614B" w:rsidRPr="004E614B" w:rsidRDefault="004E614B" w:rsidP="004E614B"/>
        </w:tc>
      </w:tr>
      <w:tr w:rsidR="004E614B" w:rsidRPr="004E614B" w:rsidTr="00672B8A">
        <w:trPr>
          <w:trHeight w:val="313"/>
        </w:trPr>
        <w:tc>
          <w:tcPr>
            <w:tcW w:w="1696" w:type="dxa"/>
            <w:vMerge/>
          </w:tcPr>
          <w:p w:rsidR="004E614B" w:rsidRPr="004E614B" w:rsidRDefault="004E614B" w:rsidP="004E614B"/>
        </w:tc>
        <w:tc>
          <w:tcPr>
            <w:tcW w:w="1843" w:type="dxa"/>
            <w:gridSpan w:val="2"/>
          </w:tcPr>
          <w:p w:rsidR="004E614B" w:rsidRPr="004E614B" w:rsidRDefault="004E614B" w:rsidP="004E614B">
            <w:r w:rsidRPr="004E614B">
              <w:t>Email</w:t>
            </w:r>
          </w:p>
        </w:tc>
        <w:tc>
          <w:tcPr>
            <w:tcW w:w="5477" w:type="dxa"/>
            <w:gridSpan w:val="3"/>
          </w:tcPr>
          <w:p w:rsidR="004E614B" w:rsidRPr="004E614B" w:rsidRDefault="004E614B" w:rsidP="004E614B"/>
        </w:tc>
      </w:tr>
      <w:tr w:rsidR="004E614B" w:rsidRPr="004E614B" w:rsidTr="00672B8A">
        <w:trPr>
          <w:trHeight w:val="313"/>
        </w:trPr>
        <w:tc>
          <w:tcPr>
            <w:tcW w:w="1696" w:type="dxa"/>
            <w:vMerge/>
          </w:tcPr>
          <w:p w:rsidR="004E614B" w:rsidRPr="004E614B" w:rsidRDefault="004E614B" w:rsidP="004E614B"/>
        </w:tc>
        <w:tc>
          <w:tcPr>
            <w:tcW w:w="1843" w:type="dxa"/>
            <w:gridSpan w:val="2"/>
          </w:tcPr>
          <w:p w:rsidR="004E614B" w:rsidRPr="004E614B" w:rsidRDefault="004E614B" w:rsidP="004E614B">
            <w:r w:rsidRPr="004E614B">
              <w:t>Organisation (if applicable)</w:t>
            </w:r>
          </w:p>
        </w:tc>
        <w:tc>
          <w:tcPr>
            <w:tcW w:w="5477" w:type="dxa"/>
            <w:gridSpan w:val="3"/>
          </w:tcPr>
          <w:p w:rsidR="004E614B" w:rsidRPr="004E614B" w:rsidRDefault="004E614B" w:rsidP="004E614B"/>
        </w:tc>
      </w:tr>
      <w:tr w:rsidR="004E614B" w:rsidRPr="004E614B" w:rsidTr="00672B8A">
        <w:tc>
          <w:tcPr>
            <w:tcW w:w="1696" w:type="dxa"/>
          </w:tcPr>
          <w:p w:rsidR="004E614B" w:rsidRPr="004E614B" w:rsidRDefault="004E614B" w:rsidP="004E614B">
            <w:r w:rsidRPr="004E614B">
              <w:t>Are you the landowner:</w:t>
            </w:r>
          </w:p>
        </w:tc>
        <w:tc>
          <w:tcPr>
            <w:tcW w:w="1830" w:type="dxa"/>
          </w:tcPr>
          <w:p w:rsidR="004E614B" w:rsidRPr="004E614B" w:rsidRDefault="004E614B" w:rsidP="004E614B">
            <w:r w:rsidRPr="004E614B">
              <w:t>YES</w:t>
            </w:r>
          </w:p>
        </w:tc>
        <w:tc>
          <w:tcPr>
            <w:tcW w:w="1830" w:type="dxa"/>
            <w:gridSpan w:val="2"/>
          </w:tcPr>
          <w:p w:rsidR="004E614B" w:rsidRPr="004E614B" w:rsidRDefault="004E614B" w:rsidP="004E614B"/>
        </w:tc>
        <w:tc>
          <w:tcPr>
            <w:tcW w:w="1830" w:type="dxa"/>
          </w:tcPr>
          <w:p w:rsidR="004E614B" w:rsidRPr="004E614B" w:rsidRDefault="004E614B" w:rsidP="004E614B">
            <w:r w:rsidRPr="004E614B">
              <w:t>NO</w:t>
            </w:r>
          </w:p>
        </w:tc>
        <w:tc>
          <w:tcPr>
            <w:tcW w:w="1830" w:type="dxa"/>
          </w:tcPr>
          <w:p w:rsidR="004E614B" w:rsidRPr="004E614B" w:rsidRDefault="004E614B" w:rsidP="004E614B"/>
        </w:tc>
      </w:tr>
      <w:tr w:rsidR="004E614B" w:rsidRPr="004E614B" w:rsidTr="00672B8A">
        <w:tc>
          <w:tcPr>
            <w:tcW w:w="1696" w:type="dxa"/>
          </w:tcPr>
          <w:p w:rsidR="004E614B" w:rsidRPr="004E614B" w:rsidRDefault="004E614B" w:rsidP="004E614B">
            <w:r w:rsidRPr="004E614B">
              <w:t>If, not, is in it public or private ownership?</w:t>
            </w:r>
          </w:p>
        </w:tc>
        <w:tc>
          <w:tcPr>
            <w:tcW w:w="1830" w:type="dxa"/>
          </w:tcPr>
          <w:p w:rsidR="004E614B" w:rsidRPr="004E614B" w:rsidRDefault="004E614B" w:rsidP="004E614B">
            <w:r w:rsidRPr="004E614B">
              <w:t>PUBLIC</w:t>
            </w:r>
          </w:p>
        </w:tc>
        <w:tc>
          <w:tcPr>
            <w:tcW w:w="1830" w:type="dxa"/>
            <w:gridSpan w:val="2"/>
          </w:tcPr>
          <w:p w:rsidR="004E614B" w:rsidRPr="004E614B" w:rsidRDefault="004E614B" w:rsidP="004E614B"/>
        </w:tc>
        <w:tc>
          <w:tcPr>
            <w:tcW w:w="1830" w:type="dxa"/>
          </w:tcPr>
          <w:p w:rsidR="004E614B" w:rsidRPr="004E614B" w:rsidRDefault="004E614B" w:rsidP="004E614B">
            <w:r w:rsidRPr="004E614B">
              <w:t>PRIVATE</w:t>
            </w:r>
          </w:p>
        </w:tc>
        <w:tc>
          <w:tcPr>
            <w:tcW w:w="1830" w:type="dxa"/>
          </w:tcPr>
          <w:p w:rsidR="004E614B" w:rsidRPr="004E614B" w:rsidRDefault="004E614B" w:rsidP="004E614B"/>
        </w:tc>
      </w:tr>
      <w:tr w:rsidR="004E614B" w:rsidRPr="004E614B" w:rsidTr="00672B8A">
        <w:tc>
          <w:tcPr>
            <w:tcW w:w="1696" w:type="dxa"/>
          </w:tcPr>
          <w:p w:rsidR="004E614B" w:rsidRPr="004E614B" w:rsidRDefault="004E614B" w:rsidP="004E614B">
            <w:r w:rsidRPr="004E614B">
              <w:t>If public, who is the owner, and has consent been received.</w:t>
            </w:r>
          </w:p>
          <w:p w:rsidR="004E614B" w:rsidRPr="004E614B" w:rsidRDefault="004E614B" w:rsidP="004E614B"/>
        </w:tc>
        <w:tc>
          <w:tcPr>
            <w:tcW w:w="7320" w:type="dxa"/>
            <w:gridSpan w:val="5"/>
          </w:tcPr>
          <w:p w:rsidR="004E614B" w:rsidRPr="004E614B" w:rsidRDefault="004E614B" w:rsidP="004E614B"/>
        </w:tc>
      </w:tr>
      <w:tr w:rsidR="004E614B" w:rsidRPr="004E614B" w:rsidTr="00672B8A">
        <w:tc>
          <w:tcPr>
            <w:tcW w:w="1696" w:type="dxa"/>
          </w:tcPr>
          <w:p w:rsidR="004E614B" w:rsidRPr="004E614B" w:rsidRDefault="004E614B" w:rsidP="004E614B">
            <w:r w:rsidRPr="004E614B">
              <w:t xml:space="preserve">If private, has landowner been identified (and has consent </w:t>
            </w:r>
            <w:r w:rsidRPr="004E614B">
              <w:lastRenderedPageBreak/>
              <w:t>been received for the plan or project)?</w:t>
            </w:r>
          </w:p>
          <w:p w:rsidR="004E614B" w:rsidRPr="004E614B" w:rsidRDefault="004E614B" w:rsidP="004E614B"/>
        </w:tc>
        <w:tc>
          <w:tcPr>
            <w:tcW w:w="7320" w:type="dxa"/>
            <w:gridSpan w:val="5"/>
          </w:tcPr>
          <w:p w:rsidR="004E614B" w:rsidRPr="004E614B" w:rsidRDefault="004E614B" w:rsidP="004E614B"/>
        </w:tc>
      </w:tr>
    </w:tbl>
    <w:p w:rsidR="004E614B" w:rsidRPr="004E614B" w:rsidRDefault="004E614B" w:rsidP="004E614B"/>
    <w:tbl>
      <w:tblPr>
        <w:tblStyle w:val="TableGrid"/>
        <w:tblW w:w="0" w:type="auto"/>
        <w:tblLook w:val="04A0" w:firstRow="1" w:lastRow="0" w:firstColumn="1" w:lastColumn="0" w:noHBand="0" w:noVBand="1"/>
      </w:tblPr>
      <w:tblGrid>
        <w:gridCol w:w="4106"/>
        <w:gridCol w:w="3260"/>
        <w:gridCol w:w="1650"/>
      </w:tblGrid>
      <w:tr w:rsidR="004E614B" w:rsidRPr="004E614B" w:rsidTr="00672B8A">
        <w:tc>
          <w:tcPr>
            <w:tcW w:w="4106" w:type="dxa"/>
          </w:tcPr>
          <w:p w:rsidR="004E614B" w:rsidRPr="004E614B" w:rsidRDefault="004E614B" w:rsidP="004E614B">
            <w:r w:rsidRPr="004E614B">
              <w:rPr>
                <w:b/>
                <w:bCs/>
              </w:rPr>
              <w:t>Selection Criteria and Core Requirements</w:t>
            </w:r>
          </w:p>
        </w:tc>
        <w:tc>
          <w:tcPr>
            <w:tcW w:w="4910" w:type="dxa"/>
            <w:gridSpan w:val="2"/>
          </w:tcPr>
          <w:p w:rsidR="004E614B" w:rsidRPr="004E614B" w:rsidRDefault="004E614B" w:rsidP="004E614B">
            <w:r w:rsidRPr="004E614B">
              <w:t xml:space="preserve">50% of marks under each of the four </w:t>
            </w:r>
            <w:proofErr w:type="spellStart"/>
            <w:r w:rsidRPr="004E614B">
              <w:t>critieria</w:t>
            </w:r>
            <w:proofErr w:type="spellEnd"/>
            <w:r w:rsidRPr="004E614B">
              <w:t xml:space="preserve"> is required to qualify for selection. </w:t>
            </w:r>
          </w:p>
        </w:tc>
      </w:tr>
      <w:tr w:rsidR="004E614B" w:rsidRPr="004E614B" w:rsidTr="004E614B">
        <w:tc>
          <w:tcPr>
            <w:tcW w:w="4106" w:type="dxa"/>
            <w:shd w:val="clear" w:color="auto" w:fill="B4C6E7" w:themeFill="accent5" w:themeFillTint="66"/>
          </w:tcPr>
          <w:p w:rsidR="004E614B" w:rsidRPr="004E614B" w:rsidRDefault="004E614B" w:rsidP="004E614B">
            <w:pPr>
              <w:numPr>
                <w:ilvl w:val="0"/>
                <w:numId w:val="1"/>
              </w:numPr>
              <w:contextualSpacing/>
            </w:pPr>
            <w:r w:rsidRPr="004E614B">
              <w:rPr>
                <w:b/>
                <w:bCs/>
              </w:rPr>
              <w:t>Meeting objectives of the Just Transition Fund (25%)</w:t>
            </w:r>
          </w:p>
        </w:tc>
        <w:tc>
          <w:tcPr>
            <w:tcW w:w="4910" w:type="dxa"/>
            <w:gridSpan w:val="2"/>
            <w:vMerge w:val="restart"/>
          </w:tcPr>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Pr="004E614B" w:rsidRDefault="004E614B" w:rsidP="004E614B"/>
        </w:tc>
      </w:tr>
      <w:tr w:rsidR="004E614B" w:rsidRPr="004E614B" w:rsidTr="00672B8A">
        <w:tc>
          <w:tcPr>
            <w:tcW w:w="4106" w:type="dxa"/>
          </w:tcPr>
          <w:p w:rsidR="004E614B" w:rsidRPr="004E614B" w:rsidRDefault="004E614B" w:rsidP="004E614B">
            <w:pPr>
              <w:rPr>
                <w:i/>
              </w:rPr>
            </w:pPr>
            <w:r w:rsidRPr="004E614B">
              <w:rPr>
                <w:i/>
              </w:rPr>
              <w:t>How will this project contribute to the intended benefits of the Just Transition Fund in the territory?</w:t>
            </w:r>
          </w:p>
          <w:p w:rsidR="004E614B" w:rsidRPr="004E614B" w:rsidRDefault="004E614B" w:rsidP="004E614B"/>
          <w:p w:rsidR="004E614B" w:rsidRPr="004E614B" w:rsidRDefault="004E614B" w:rsidP="004E614B">
            <w:pPr>
              <w:rPr>
                <w:i/>
              </w:rPr>
            </w:pPr>
            <w:r w:rsidRPr="004E614B">
              <w:rPr>
                <w:i/>
              </w:rPr>
              <w:t>List some contributions.</w:t>
            </w:r>
          </w:p>
          <w:p w:rsidR="004E614B" w:rsidRPr="004E614B" w:rsidRDefault="004E614B" w:rsidP="004E614B">
            <w:pPr>
              <w:rPr>
                <w:i/>
              </w:rPr>
            </w:pPr>
          </w:p>
          <w:p w:rsidR="004E614B" w:rsidRPr="004E614B" w:rsidRDefault="004E614B" w:rsidP="004E614B">
            <w:pPr>
              <w:rPr>
                <w:i/>
              </w:rPr>
            </w:pPr>
          </w:p>
          <w:p w:rsidR="004E614B" w:rsidRPr="004E614B" w:rsidRDefault="004E614B" w:rsidP="004E614B">
            <w:pPr>
              <w:rPr>
                <w:i/>
              </w:rPr>
            </w:pPr>
          </w:p>
          <w:p w:rsidR="004E614B" w:rsidRPr="004E614B" w:rsidRDefault="004E614B" w:rsidP="004E614B">
            <w:pPr>
              <w:rPr>
                <w:i/>
              </w:rPr>
            </w:pPr>
          </w:p>
          <w:p w:rsidR="004E614B" w:rsidRPr="004E614B" w:rsidRDefault="004E614B" w:rsidP="004E614B">
            <w:pPr>
              <w:rPr>
                <w:i/>
              </w:rPr>
            </w:pPr>
          </w:p>
          <w:p w:rsidR="004E614B" w:rsidRPr="004E614B" w:rsidRDefault="004E614B" w:rsidP="004E614B">
            <w:pPr>
              <w:rPr>
                <w:i/>
              </w:rPr>
            </w:pPr>
          </w:p>
          <w:p w:rsidR="004E614B" w:rsidRPr="004E614B" w:rsidRDefault="004E614B" w:rsidP="004E614B">
            <w:pPr>
              <w:rPr>
                <w:i/>
              </w:rPr>
            </w:pPr>
          </w:p>
          <w:p w:rsidR="004E614B" w:rsidRPr="004E614B" w:rsidRDefault="004E614B" w:rsidP="004E614B"/>
        </w:tc>
        <w:tc>
          <w:tcPr>
            <w:tcW w:w="4910" w:type="dxa"/>
            <w:gridSpan w:val="2"/>
            <w:vMerge/>
          </w:tcPr>
          <w:p w:rsidR="004E614B" w:rsidRPr="004E614B" w:rsidRDefault="004E614B" w:rsidP="004E614B"/>
        </w:tc>
      </w:tr>
      <w:tr w:rsidR="004E614B" w:rsidRPr="004E614B" w:rsidTr="004E614B">
        <w:tc>
          <w:tcPr>
            <w:tcW w:w="4106" w:type="dxa"/>
            <w:shd w:val="clear" w:color="auto" w:fill="B4C6E7" w:themeFill="accent5" w:themeFillTint="66"/>
          </w:tcPr>
          <w:p w:rsidR="004E614B" w:rsidRPr="004E614B" w:rsidRDefault="004E614B" w:rsidP="004E614B">
            <w:pPr>
              <w:numPr>
                <w:ilvl w:val="0"/>
                <w:numId w:val="1"/>
              </w:numPr>
              <w:contextualSpacing/>
              <w:rPr>
                <w:b/>
                <w:bCs/>
              </w:rPr>
            </w:pPr>
            <w:r w:rsidRPr="004E614B">
              <w:rPr>
                <w:b/>
                <w:bCs/>
                <w:shd w:val="clear" w:color="auto" w:fill="B4C6E7" w:themeFill="accent5" w:themeFillTint="66"/>
              </w:rPr>
              <w:t>Biodiversity and Conservation</w:t>
            </w:r>
            <w:r w:rsidRPr="004E614B">
              <w:rPr>
                <w:b/>
                <w:bCs/>
              </w:rPr>
              <w:t xml:space="preserve"> </w:t>
            </w:r>
            <w:r w:rsidRPr="004E614B">
              <w:rPr>
                <w:b/>
                <w:bCs/>
                <w:shd w:val="clear" w:color="auto" w:fill="B4C6E7" w:themeFill="accent5" w:themeFillTint="66"/>
              </w:rPr>
              <w:t>Benefits (30%)</w:t>
            </w:r>
          </w:p>
        </w:tc>
        <w:tc>
          <w:tcPr>
            <w:tcW w:w="4910" w:type="dxa"/>
            <w:gridSpan w:val="2"/>
          </w:tcPr>
          <w:p w:rsidR="004E614B" w:rsidRPr="004E614B" w:rsidRDefault="004E614B" w:rsidP="004E614B"/>
        </w:tc>
      </w:tr>
      <w:tr w:rsidR="004E614B" w:rsidRPr="004E614B" w:rsidTr="00672B8A">
        <w:tc>
          <w:tcPr>
            <w:tcW w:w="4106" w:type="dxa"/>
          </w:tcPr>
          <w:p w:rsidR="004E614B" w:rsidRPr="004E614B" w:rsidRDefault="004E614B" w:rsidP="004E614B">
            <w:r w:rsidRPr="004E614B">
              <w:t>Level of conservation value and restoration potential of ecosystems and biodiversity and demonstration of benefits related to:</w:t>
            </w:r>
          </w:p>
          <w:p w:rsidR="004E614B" w:rsidRPr="004E614B" w:rsidRDefault="004E614B" w:rsidP="004E614B">
            <w:r w:rsidRPr="004E614B">
              <w:t xml:space="preserve">·       size of conservation area and condition </w:t>
            </w:r>
            <w:r w:rsidRPr="004E614B">
              <w:rPr>
                <w:i/>
              </w:rPr>
              <w:t>(how many hectares or acres is the wetland, do you have information about its current condition?)</w:t>
            </w:r>
          </w:p>
          <w:p w:rsidR="004E614B" w:rsidRPr="004E614B" w:rsidRDefault="004E614B" w:rsidP="004E614B">
            <w:r w:rsidRPr="004E614B">
              <w:t xml:space="preserve">·       habitat composition </w:t>
            </w:r>
            <w:r w:rsidRPr="004E614B">
              <w:rPr>
                <w:i/>
              </w:rPr>
              <w:t>(is it a raised bog, fen, swamp, blanket bog etc.? refer to the IRWC guide to wetland habitats)</w:t>
            </w:r>
          </w:p>
          <w:p w:rsidR="004E614B" w:rsidRPr="004E614B" w:rsidRDefault="004E614B" w:rsidP="004E614B">
            <w:r w:rsidRPr="004E614B">
              <w:t xml:space="preserve">·       Physical/topographic structure </w:t>
            </w:r>
            <w:r w:rsidRPr="004E614B">
              <w:rPr>
                <w:i/>
              </w:rPr>
              <w:t>(is it drained by artificial drains/ was it used for turf cutting in the past etc.)</w:t>
            </w:r>
          </w:p>
          <w:p w:rsidR="004E614B" w:rsidRPr="004E614B" w:rsidRDefault="004E614B" w:rsidP="004E614B">
            <w:r w:rsidRPr="004E614B">
              <w:t xml:space="preserve">·       </w:t>
            </w:r>
            <w:proofErr w:type="gramStart"/>
            <w:r w:rsidRPr="004E614B">
              <w:t>number</w:t>
            </w:r>
            <w:proofErr w:type="gramEnd"/>
            <w:r w:rsidRPr="004E614B">
              <w:t xml:space="preserve">, frequency and type/status of species supported </w:t>
            </w:r>
            <w:r w:rsidRPr="004E614B">
              <w:rPr>
                <w:i/>
              </w:rPr>
              <w:t>(provide a list of what type of wildlife you encounter on the wetland?)</w:t>
            </w:r>
          </w:p>
          <w:p w:rsidR="004E614B" w:rsidRPr="004E614B" w:rsidRDefault="004E614B" w:rsidP="004E614B"/>
          <w:p w:rsidR="004E614B" w:rsidRPr="004E614B" w:rsidRDefault="004E614B" w:rsidP="004E614B">
            <w:r w:rsidRPr="004E614B">
              <w:lastRenderedPageBreak/>
              <w:t xml:space="preserve">Potential for reduction in GHG emissions </w:t>
            </w:r>
            <w:r w:rsidRPr="004E614B">
              <w:rPr>
                <w:i/>
              </w:rPr>
              <w:t>(is it a peatland? Do you have information on peat depth?)</w:t>
            </w:r>
            <w:r w:rsidRPr="004E614B">
              <w:t xml:space="preserve"> </w:t>
            </w:r>
            <w:proofErr w:type="gramStart"/>
            <w:r w:rsidRPr="004E614B">
              <w:t>and</w:t>
            </w:r>
            <w:proofErr w:type="gramEnd"/>
            <w:r w:rsidRPr="004E614B">
              <w:t xml:space="preserve"> improvements to hydrological status </w:t>
            </w:r>
            <w:r w:rsidRPr="004E614B">
              <w:rPr>
                <w:i/>
              </w:rPr>
              <w:t>(could the drains be potentially blocked to raise the water table onsite? Can water quality be protected or improved?)</w:t>
            </w:r>
            <w:r>
              <w:rPr>
                <w:i/>
              </w:rPr>
              <w:t>.</w:t>
            </w:r>
          </w:p>
          <w:p w:rsidR="004E614B" w:rsidRPr="004E614B" w:rsidRDefault="004E614B" w:rsidP="004E614B"/>
          <w:p w:rsidR="004E614B" w:rsidRPr="004E614B" w:rsidRDefault="004E614B" w:rsidP="004E614B">
            <w:r w:rsidRPr="004E614B">
              <w:t>Any other relevant factors</w:t>
            </w:r>
          </w:p>
          <w:p w:rsidR="004E614B" w:rsidRPr="004E614B" w:rsidRDefault="004E614B" w:rsidP="004E614B"/>
          <w:p w:rsidR="004E614B" w:rsidRPr="004E614B" w:rsidRDefault="004E614B" w:rsidP="004E614B"/>
        </w:tc>
        <w:tc>
          <w:tcPr>
            <w:tcW w:w="4910" w:type="dxa"/>
            <w:gridSpan w:val="2"/>
          </w:tcPr>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4E614B">
        <w:tc>
          <w:tcPr>
            <w:tcW w:w="4106" w:type="dxa"/>
            <w:shd w:val="clear" w:color="auto" w:fill="B4C6E7" w:themeFill="accent5" w:themeFillTint="66"/>
          </w:tcPr>
          <w:p w:rsidR="004E614B" w:rsidRPr="004E614B" w:rsidRDefault="004E614B" w:rsidP="004E614B">
            <w:pPr>
              <w:numPr>
                <w:ilvl w:val="0"/>
                <w:numId w:val="1"/>
              </w:numPr>
              <w:contextualSpacing/>
            </w:pPr>
            <w:r w:rsidRPr="004E614B">
              <w:rPr>
                <w:b/>
                <w:bCs/>
              </w:rPr>
              <w:lastRenderedPageBreak/>
              <w:t>Structure and Governance, capacity to deliver and value for money (25%)</w:t>
            </w:r>
          </w:p>
        </w:tc>
        <w:tc>
          <w:tcPr>
            <w:tcW w:w="4910" w:type="dxa"/>
            <w:gridSpan w:val="2"/>
          </w:tcPr>
          <w:p w:rsidR="004E614B" w:rsidRPr="004E614B" w:rsidRDefault="004E614B" w:rsidP="004E614B"/>
        </w:tc>
      </w:tr>
      <w:tr w:rsidR="004E614B" w:rsidRPr="004E614B" w:rsidTr="00672B8A">
        <w:tc>
          <w:tcPr>
            <w:tcW w:w="4106" w:type="dxa"/>
          </w:tcPr>
          <w:p w:rsidR="004E614B" w:rsidRPr="004E614B" w:rsidRDefault="004E614B" w:rsidP="004E614B">
            <w:r w:rsidRPr="004E614B">
              <w:t xml:space="preserve">Describe your organisation/community organisational structure and governance procedures and </w:t>
            </w:r>
            <w:r>
              <w:t>demonstrate your</w:t>
            </w:r>
            <w:r w:rsidRPr="004E614B">
              <w:t xml:space="preserve"> capacity and relevant experience to deliver within the timeframe.</w:t>
            </w:r>
          </w:p>
          <w:p w:rsidR="004E614B" w:rsidRPr="004E614B" w:rsidRDefault="004E614B" w:rsidP="004E614B"/>
        </w:tc>
        <w:tc>
          <w:tcPr>
            <w:tcW w:w="4910" w:type="dxa"/>
            <w:gridSpan w:val="2"/>
          </w:tcPr>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Default="004E614B" w:rsidP="004E614B"/>
          <w:p w:rsidR="004E614B" w:rsidRDefault="004E614B" w:rsidP="004E614B"/>
          <w:p w:rsidR="004E614B" w:rsidRDefault="004E614B" w:rsidP="004E614B"/>
          <w:p w:rsid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672B8A">
        <w:trPr>
          <w:trHeight w:val="300"/>
        </w:trPr>
        <w:tc>
          <w:tcPr>
            <w:tcW w:w="4106" w:type="dxa"/>
            <w:vMerge w:val="restart"/>
          </w:tcPr>
          <w:p w:rsidR="004E614B" w:rsidRPr="004E614B" w:rsidRDefault="004E614B" w:rsidP="004E614B">
            <w:r w:rsidRPr="004E614B">
              <w:t xml:space="preserve">Outline the </w:t>
            </w:r>
            <w:r w:rsidRPr="004E614B">
              <w:rPr>
                <w:b/>
              </w:rPr>
              <w:t>proposal costs</w:t>
            </w:r>
            <w:r w:rsidRPr="004E614B">
              <w:t xml:space="preserve"> here, and </w:t>
            </w:r>
            <w:r w:rsidRPr="004E614B">
              <w:rPr>
                <w:b/>
              </w:rPr>
              <w:t>attach quotations/estimates</w:t>
            </w:r>
            <w:r w:rsidRPr="004E614B">
              <w:t xml:space="preserve"> from suppliers or service providers.</w:t>
            </w:r>
          </w:p>
          <w:p w:rsidR="004E614B" w:rsidRPr="004E614B" w:rsidRDefault="004E614B" w:rsidP="004E614B"/>
          <w:p w:rsidR="004E614B" w:rsidRPr="004E614B" w:rsidRDefault="004E614B" w:rsidP="004E614B">
            <w:r w:rsidRPr="004E614B">
              <w:t>Make sure that they are relevant, proportionate, appropriate and in line with market prices and demonstrate value for money for the intended outcome.</w:t>
            </w:r>
          </w:p>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c>
          <w:tcPr>
            <w:tcW w:w="3260" w:type="dxa"/>
          </w:tcPr>
          <w:p w:rsidR="004E614B" w:rsidRPr="004E614B" w:rsidRDefault="004E614B" w:rsidP="004E614B">
            <w:pPr>
              <w:rPr>
                <w:b/>
              </w:rPr>
            </w:pPr>
            <w:r w:rsidRPr="004E614B">
              <w:rPr>
                <w:b/>
              </w:rPr>
              <w:lastRenderedPageBreak/>
              <w:t>Item</w:t>
            </w:r>
          </w:p>
        </w:tc>
        <w:tc>
          <w:tcPr>
            <w:tcW w:w="1650" w:type="dxa"/>
          </w:tcPr>
          <w:p w:rsidR="004E614B" w:rsidRPr="004E614B" w:rsidRDefault="004E614B" w:rsidP="004E614B">
            <w:pPr>
              <w:rPr>
                <w:b/>
              </w:rPr>
            </w:pPr>
            <w:r w:rsidRPr="004E614B">
              <w:rPr>
                <w:b/>
              </w:rPr>
              <w:t>Cost</w:t>
            </w:r>
          </w:p>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tc>
        <w:tc>
          <w:tcPr>
            <w:tcW w:w="1650" w:type="dxa"/>
          </w:tcPr>
          <w:p w:rsidR="004E614B" w:rsidRPr="004E614B" w:rsidRDefault="004E614B" w:rsidP="004E614B"/>
        </w:tc>
      </w:tr>
      <w:tr w:rsidR="004E614B" w:rsidRPr="004E614B" w:rsidTr="00672B8A">
        <w:trPr>
          <w:trHeight w:val="298"/>
        </w:trPr>
        <w:tc>
          <w:tcPr>
            <w:tcW w:w="4106" w:type="dxa"/>
            <w:vMerge/>
          </w:tcPr>
          <w:p w:rsidR="004E614B" w:rsidRPr="004E614B" w:rsidRDefault="004E614B" w:rsidP="004E614B"/>
        </w:tc>
        <w:tc>
          <w:tcPr>
            <w:tcW w:w="3260" w:type="dxa"/>
          </w:tcPr>
          <w:p w:rsidR="004E614B" w:rsidRPr="004E614B" w:rsidRDefault="004E614B" w:rsidP="004E614B">
            <w:r w:rsidRPr="004E614B">
              <w:t xml:space="preserve">Total </w:t>
            </w:r>
          </w:p>
        </w:tc>
        <w:tc>
          <w:tcPr>
            <w:tcW w:w="1650" w:type="dxa"/>
          </w:tcPr>
          <w:p w:rsidR="004E614B" w:rsidRPr="004E614B" w:rsidRDefault="004E614B" w:rsidP="004E614B"/>
        </w:tc>
      </w:tr>
      <w:tr w:rsidR="004E614B" w:rsidRPr="004E614B" w:rsidTr="00672B8A">
        <w:tc>
          <w:tcPr>
            <w:tcW w:w="4106" w:type="dxa"/>
          </w:tcPr>
          <w:p w:rsidR="004E614B" w:rsidRPr="004E614B" w:rsidRDefault="004E614B" w:rsidP="004E614B">
            <w:r w:rsidRPr="004E614B">
              <w:t xml:space="preserve">What level of landowner/community consensus in place? </w:t>
            </w:r>
          </w:p>
          <w:p w:rsidR="004E614B" w:rsidRPr="004E614B" w:rsidRDefault="004E614B" w:rsidP="004E614B"/>
          <w:p w:rsidR="004E614B" w:rsidRPr="004E614B" w:rsidRDefault="004E614B" w:rsidP="004E614B">
            <w:pPr>
              <w:rPr>
                <w:i/>
              </w:rPr>
            </w:pPr>
            <w:r w:rsidRPr="004E614B">
              <w:rPr>
                <w:i/>
              </w:rPr>
              <w:t>(Have you a letter of support from your landowner? Or a letter from your community group?  Maybe you have minutes of a meeting where you agreed to proceed with this application or a local plan for biodiversity which mentions this site or type of action?)</w:t>
            </w:r>
          </w:p>
          <w:p w:rsidR="004E614B" w:rsidRDefault="004E614B" w:rsidP="004E614B"/>
          <w:p w:rsidR="004E614B" w:rsidRPr="004E614B" w:rsidRDefault="004E614B" w:rsidP="004E614B"/>
        </w:tc>
        <w:tc>
          <w:tcPr>
            <w:tcW w:w="4910" w:type="dxa"/>
            <w:gridSpan w:val="2"/>
          </w:tcPr>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4E614B">
        <w:tc>
          <w:tcPr>
            <w:tcW w:w="4106" w:type="dxa"/>
            <w:shd w:val="clear" w:color="auto" w:fill="B4C6E7" w:themeFill="accent5" w:themeFillTint="66"/>
          </w:tcPr>
          <w:p w:rsidR="004E614B" w:rsidRPr="004E614B" w:rsidRDefault="004E614B" w:rsidP="004E614B">
            <w:pPr>
              <w:numPr>
                <w:ilvl w:val="0"/>
                <w:numId w:val="1"/>
              </w:numPr>
              <w:contextualSpacing/>
            </w:pPr>
            <w:r w:rsidRPr="004E614B">
              <w:rPr>
                <w:b/>
                <w:bCs/>
              </w:rPr>
              <w:t>Other Ecosystem Services value (research/education/visitor access etc.) (20%)</w:t>
            </w:r>
          </w:p>
        </w:tc>
        <w:tc>
          <w:tcPr>
            <w:tcW w:w="4910" w:type="dxa"/>
            <w:gridSpan w:val="2"/>
          </w:tcPr>
          <w:p w:rsidR="004E614B" w:rsidRPr="004E614B" w:rsidRDefault="004E614B" w:rsidP="004E614B"/>
        </w:tc>
      </w:tr>
      <w:tr w:rsidR="004E614B" w:rsidRPr="004E614B" w:rsidTr="00672B8A">
        <w:tc>
          <w:tcPr>
            <w:tcW w:w="4106" w:type="dxa"/>
          </w:tcPr>
          <w:p w:rsidR="004E614B" w:rsidRPr="004E614B" w:rsidRDefault="004E614B" w:rsidP="004E614B">
            <w:r w:rsidRPr="004E614B">
              <w:t xml:space="preserve">Demonstration of other ecosystem services values (aside from criteria 2) – cultural, educational, research, flood mitigation etc. </w:t>
            </w:r>
          </w:p>
          <w:p w:rsidR="004E614B" w:rsidRPr="004E614B" w:rsidRDefault="004E614B" w:rsidP="004E614B"/>
        </w:tc>
        <w:tc>
          <w:tcPr>
            <w:tcW w:w="4910" w:type="dxa"/>
            <w:gridSpan w:val="2"/>
          </w:tcPr>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r>
      <w:tr w:rsidR="004E614B" w:rsidRPr="004E614B" w:rsidTr="00672B8A">
        <w:tc>
          <w:tcPr>
            <w:tcW w:w="4106" w:type="dxa"/>
          </w:tcPr>
          <w:p w:rsidR="004E614B" w:rsidRPr="004E614B" w:rsidRDefault="004E614B" w:rsidP="004E614B">
            <w:r w:rsidRPr="004E614B">
              <w:t>Projected usage of project site (nature/biodiversity, amenity, recreation etc.)</w:t>
            </w:r>
          </w:p>
          <w:p w:rsidR="004E614B" w:rsidRPr="004E614B" w:rsidRDefault="004E614B" w:rsidP="004E614B"/>
        </w:tc>
        <w:tc>
          <w:tcPr>
            <w:tcW w:w="4910" w:type="dxa"/>
            <w:gridSpan w:val="2"/>
          </w:tcPr>
          <w:p w:rsidR="004E614B" w:rsidRDefault="004E614B" w:rsidP="004E614B"/>
          <w:p w:rsidR="004E614B" w:rsidRDefault="004E614B" w:rsidP="004E614B"/>
          <w:p w:rsidR="004E614B" w:rsidRDefault="004E614B" w:rsidP="004E614B"/>
          <w:p w:rsidR="004E614B" w:rsidRDefault="004E614B" w:rsidP="004E614B"/>
          <w:p w:rsidR="004E614B" w:rsidRPr="004E614B" w:rsidRDefault="004E614B" w:rsidP="004E614B"/>
        </w:tc>
      </w:tr>
      <w:tr w:rsidR="004E614B" w:rsidRPr="004E614B" w:rsidTr="00672B8A">
        <w:tc>
          <w:tcPr>
            <w:tcW w:w="4106" w:type="dxa"/>
          </w:tcPr>
          <w:p w:rsidR="004E614B" w:rsidRDefault="004E614B" w:rsidP="004E614B">
            <w:r w:rsidRPr="004E614B">
              <w:t xml:space="preserve">Proximity to centres of population. </w:t>
            </w:r>
          </w:p>
          <w:p w:rsidR="004E614B" w:rsidRPr="004E614B" w:rsidRDefault="004E614B" w:rsidP="004E614B">
            <w:pPr>
              <w:rPr>
                <w:i/>
              </w:rPr>
            </w:pPr>
            <w:r w:rsidRPr="004E614B">
              <w:rPr>
                <w:i/>
              </w:rPr>
              <w:t xml:space="preserve">Name the nearest town and villages. </w:t>
            </w:r>
          </w:p>
        </w:tc>
        <w:tc>
          <w:tcPr>
            <w:tcW w:w="4910" w:type="dxa"/>
            <w:gridSpan w:val="2"/>
          </w:tcPr>
          <w:p w:rsidR="004E614B" w:rsidRPr="004E614B" w:rsidRDefault="004E614B" w:rsidP="004E614B"/>
          <w:p w:rsidR="004E614B" w:rsidRDefault="004E614B" w:rsidP="004E614B"/>
          <w:p w:rsidR="004E614B" w:rsidRPr="004E614B" w:rsidRDefault="004E614B" w:rsidP="004E614B"/>
          <w:p w:rsidR="004E614B" w:rsidRPr="004E614B" w:rsidRDefault="004E614B" w:rsidP="004E614B"/>
        </w:tc>
      </w:tr>
      <w:tr w:rsidR="004E614B" w:rsidRPr="004E614B" w:rsidTr="00672B8A">
        <w:tc>
          <w:tcPr>
            <w:tcW w:w="4106" w:type="dxa"/>
          </w:tcPr>
          <w:p w:rsidR="004E614B" w:rsidRPr="004E614B" w:rsidRDefault="004E614B" w:rsidP="004E614B">
            <w:r w:rsidRPr="004E614B">
              <w:t>For visitor amenities- list projected footfall, attach a proposed methodology and timescale &amp; ongoing maintenance proposal.</w:t>
            </w:r>
          </w:p>
        </w:tc>
        <w:tc>
          <w:tcPr>
            <w:tcW w:w="4910" w:type="dxa"/>
            <w:gridSpan w:val="2"/>
          </w:tcPr>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p w:rsidR="004E614B" w:rsidRPr="004E614B" w:rsidRDefault="004E614B" w:rsidP="004E614B"/>
        </w:tc>
      </w:tr>
    </w:tbl>
    <w:p w:rsidR="004E614B" w:rsidRPr="004E614B" w:rsidRDefault="004E614B" w:rsidP="004E614B"/>
    <w:p w:rsidR="004E614B" w:rsidRPr="004E614B" w:rsidRDefault="004E614B" w:rsidP="004E614B">
      <w:r w:rsidRPr="004E614B">
        <w:rPr>
          <w:b/>
        </w:rPr>
        <w:lastRenderedPageBreak/>
        <w:t>Signature of applicant_____________________</w:t>
      </w:r>
      <w:proofErr w:type="gramStart"/>
      <w:r w:rsidRPr="004E614B">
        <w:rPr>
          <w:b/>
        </w:rPr>
        <w:t>_  Name</w:t>
      </w:r>
      <w:proofErr w:type="gramEnd"/>
      <w:r w:rsidRPr="004E614B">
        <w:t xml:space="preserve"> (block capitals)__________________</w:t>
      </w:r>
    </w:p>
    <w:p w:rsidR="004E614B" w:rsidRPr="004E614B" w:rsidRDefault="004E614B" w:rsidP="004E614B">
      <w:pPr>
        <w:rPr>
          <w:b/>
        </w:rPr>
      </w:pPr>
      <w:r w:rsidRPr="004E614B">
        <w:rPr>
          <w:b/>
        </w:rPr>
        <w:t>Date</w:t>
      </w:r>
      <w:proofErr w:type="gramStart"/>
      <w:r w:rsidRPr="004E614B">
        <w:rPr>
          <w:b/>
        </w:rPr>
        <w:t>:_</w:t>
      </w:r>
      <w:proofErr w:type="gramEnd"/>
      <w:r w:rsidRPr="004E614B">
        <w:rPr>
          <w:b/>
        </w:rPr>
        <w:t>__________________</w:t>
      </w:r>
    </w:p>
    <w:p w:rsidR="004E614B" w:rsidRPr="004E614B" w:rsidRDefault="004E614B" w:rsidP="004E614B">
      <w:pPr>
        <w:rPr>
          <w:b/>
          <w:lang w:val="en-US"/>
        </w:rPr>
      </w:pPr>
    </w:p>
    <w:p w:rsidR="004E614B" w:rsidRPr="004E614B" w:rsidRDefault="004E614B" w:rsidP="004E614B">
      <w:pPr>
        <w:keepNext/>
        <w:keepLines/>
        <w:spacing w:before="40" w:after="0"/>
        <w:outlineLvl w:val="1"/>
        <w:rPr>
          <w:rFonts w:asciiTheme="majorHAnsi" w:eastAsiaTheme="majorEastAsia" w:hAnsiTheme="majorHAnsi" w:cstheme="majorBidi"/>
          <w:color w:val="2E74B5" w:themeColor="accent1" w:themeShade="BF"/>
          <w:sz w:val="26"/>
          <w:szCs w:val="26"/>
          <w:lang w:val="en-US"/>
        </w:rPr>
      </w:pPr>
      <w:r w:rsidRPr="004E614B">
        <w:rPr>
          <w:rFonts w:asciiTheme="majorHAnsi" w:eastAsiaTheme="majorEastAsia" w:hAnsiTheme="majorHAnsi" w:cstheme="majorBidi"/>
          <w:color w:val="2E74B5" w:themeColor="accent1" w:themeShade="BF"/>
          <w:sz w:val="26"/>
          <w:szCs w:val="26"/>
          <w:lang w:val="en-US"/>
        </w:rPr>
        <w:t>PRIVACY STATEMENT</w:t>
      </w:r>
    </w:p>
    <w:p w:rsidR="004E614B" w:rsidRPr="004E614B" w:rsidRDefault="004E614B" w:rsidP="004E614B">
      <w:pPr>
        <w:rPr>
          <w:lang w:val="en-US"/>
        </w:rPr>
      </w:pPr>
    </w:p>
    <w:p w:rsidR="004E614B" w:rsidRPr="004E614B" w:rsidRDefault="004E614B" w:rsidP="004E614B">
      <w:pPr>
        <w:rPr>
          <w:i/>
          <w:lang w:val="en-US"/>
        </w:rPr>
      </w:pPr>
      <w:r w:rsidRPr="004E614B">
        <w:rPr>
          <w:i/>
          <w:lang w:val="en-US"/>
        </w:rPr>
        <w:t xml:space="preserve">The Department of Housing, Local Government and Heritage requires customers to provide certain personal data in order to carry out our legislative and administrative functions. The Department will treat all information and personal data that you provide as confidential, in accordance with the General Data Protection Regulation and Data Protection legislation. Personal data may be exchanged with other Government Departments, local authorities, agencies under the aegis of the Department, or other public bodies, in certain circumstances where this is provided for by law. </w:t>
      </w:r>
    </w:p>
    <w:p w:rsidR="004E614B" w:rsidRPr="004E614B" w:rsidRDefault="004E614B" w:rsidP="004E614B">
      <w:pPr>
        <w:rPr>
          <w:i/>
          <w:lang w:val="en-US"/>
        </w:rPr>
      </w:pPr>
      <w:r w:rsidRPr="004E614B">
        <w:rPr>
          <w:i/>
          <w:lang w:val="en-US"/>
        </w:rPr>
        <w:t xml:space="preserve">The Department's Data Protection Policy and Privacy Statements, which set out how we will use your personal data, as well as providing information regarding your rights as a data subject, are available on the Department’s website. They are also available in hard copy upon request from the Data Protection Officer, Department of Housing, Local Government and Heritage, Newtown Road, Wexford, email </w:t>
      </w:r>
      <w:hyperlink r:id="rId8" w:history="1">
        <w:r w:rsidRPr="004E614B">
          <w:rPr>
            <w:i/>
            <w:color w:val="0563C1" w:themeColor="hyperlink"/>
            <w:u w:val="single"/>
            <w:lang w:val="en-US"/>
          </w:rPr>
          <w:t>data.protection@housing.gov.ie</w:t>
        </w:r>
      </w:hyperlink>
      <w:r w:rsidRPr="004E614B">
        <w:rPr>
          <w:i/>
          <w:lang w:val="en-US"/>
        </w:rPr>
        <w:t xml:space="preserve">     </w:t>
      </w:r>
    </w:p>
    <w:p w:rsidR="004E614B" w:rsidRPr="004E614B" w:rsidRDefault="004E614B" w:rsidP="004E614B">
      <w:pPr>
        <w:rPr>
          <w:lang w:val="en-US"/>
        </w:rPr>
      </w:pPr>
    </w:p>
    <w:p w:rsidR="004E614B" w:rsidRPr="004E614B" w:rsidRDefault="004E614B" w:rsidP="004E614B">
      <w:pPr>
        <w:rPr>
          <w:lang w:val="en-US"/>
        </w:rPr>
      </w:pPr>
    </w:p>
    <w:p w:rsidR="004E614B" w:rsidRPr="004E614B" w:rsidRDefault="004E614B" w:rsidP="004E614B">
      <w:pPr>
        <w:rPr>
          <w:lang w:val="en-US"/>
        </w:rPr>
      </w:pPr>
      <w:r w:rsidRPr="004E614B">
        <w:rPr>
          <w:lang w:val="en-US"/>
        </w:rPr>
        <w:t>Name: _______________________________</w:t>
      </w:r>
      <w:r w:rsidRPr="004E614B">
        <w:rPr>
          <w:lang w:val="en-US"/>
        </w:rPr>
        <w:tab/>
        <w:t>Date: _________________________</w:t>
      </w:r>
    </w:p>
    <w:p w:rsidR="004E614B" w:rsidRPr="004E614B" w:rsidRDefault="004E614B" w:rsidP="004E614B">
      <w:pPr>
        <w:rPr>
          <w:lang w:val="en-US"/>
        </w:rPr>
      </w:pPr>
      <w:r w:rsidRPr="004E614B">
        <w:rPr>
          <w:lang w:val="en-US"/>
        </w:rPr>
        <w:t>(Block Capitals)</w:t>
      </w:r>
    </w:p>
    <w:p w:rsidR="004E614B" w:rsidRPr="004E614B" w:rsidRDefault="004E614B" w:rsidP="004E614B"/>
    <w:p w:rsidR="004E614B" w:rsidRPr="004E614B" w:rsidRDefault="004E614B" w:rsidP="004E614B"/>
    <w:p w:rsidR="004E614B" w:rsidRPr="004E614B" w:rsidRDefault="004E614B" w:rsidP="004E614B"/>
    <w:p w:rsidR="00A91A53" w:rsidRDefault="00A91A53"/>
    <w:p w:rsidR="004E614B" w:rsidRDefault="004E614B"/>
    <w:sectPr w:rsidR="004E61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4B" w:rsidRDefault="004E614B" w:rsidP="006F13C0">
      <w:pPr>
        <w:spacing w:after="0" w:line="240" w:lineRule="auto"/>
      </w:pPr>
      <w:r>
        <w:separator/>
      </w:r>
    </w:p>
  </w:endnote>
  <w:endnote w:type="continuationSeparator" w:id="0">
    <w:p w:rsidR="004E614B" w:rsidRDefault="004E614B" w:rsidP="006F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891678"/>
      <w:docPartObj>
        <w:docPartGallery w:val="Page Numbers (Bottom of Page)"/>
        <w:docPartUnique/>
      </w:docPartObj>
    </w:sdtPr>
    <w:sdtEndPr>
      <w:rPr>
        <w:color w:val="7F7F7F" w:themeColor="background1" w:themeShade="7F"/>
        <w:spacing w:val="60"/>
      </w:rPr>
    </w:sdtEndPr>
    <w:sdtContent>
      <w:p w:rsidR="004E614B" w:rsidRDefault="00AE5DA6">
        <w:pPr>
          <w:pStyle w:val="Footer"/>
          <w:pBdr>
            <w:top w:val="single" w:sz="4" w:space="1" w:color="D9D9D9" w:themeColor="background1" w:themeShade="D9"/>
          </w:pBdr>
          <w:rPr>
            <w:b/>
            <w:bCs/>
          </w:rPr>
        </w:pPr>
        <w:r>
          <w:rPr>
            <w:noProof/>
            <w:lang w:eastAsia="en-IE"/>
          </w:rPr>
          <w:drawing>
            <wp:inline distT="0" distB="0" distL="0" distR="0">
              <wp:extent cx="5731510" cy="61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ort logo blo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15950"/>
                      </a:xfrm>
                      <a:prstGeom prst="rect">
                        <a:avLst/>
                      </a:prstGeom>
                    </pic:spPr>
                  </pic:pic>
                </a:graphicData>
              </a:graphic>
            </wp:inline>
          </w:drawing>
        </w:r>
        <w:r w:rsidR="004E614B">
          <w:fldChar w:fldCharType="begin"/>
        </w:r>
        <w:r w:rsidR="004E614B">
          <w:instrText xml:space="preserve"> PAGE   \* MERGEFORMAT </w:instrText>
        </w:r>
        <w:r w:rsidR="004E614B">
          <w:fldChar w:fldCharType="separate"/>
        </w:r>
        <w:r w:rsidRPr="00AE5DA6">
          <w:rPr>
            <w:b/>
            <w:bCs/>
            <w:noProof/>
          </w:rPr>
          <w:t>6</w:t>
        </w:r>
        <w:r w:rsidR="004E614B">
          <w:rPr>
            <w:b/>
            <w:bCs/>
            <w:noProof/>
          </w:rPr>
          <w:fldChar w:fldCharType="end"/>
        </w:r>
        <w:r w:rsidR="004E614B">
          <w:rPr>
            <w:b/>
            <w:bCs/>
          </w:rPr>
          <w:t xml:space="preserve"> | </w:t>
        </w:r>
        <w:r w:rsidR="004E614B">
          <w:rPr>
            <w:color w:val="7F7F7F" w:themeColor="background1" w:themeShade="7F"/>
            <w:spacing w:val="60"/>
          </w:rPr>
          <w:t>Page</w:t>
        </w:r>
      </w:p>
    </w:sdtContent>
  </w:sdt>
  <w:p w:rsidR="006F13C0" w:rsidRDefault="006F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4B" w:rsidRDefault="004E614B" w:rsidP="006F13C0">
      <w:pPr>
        <w:spacing w:after="0" w:line="240" w:lineRule="auto"/>
      </w:pPr>
      <w:r>
        <w:separator/>
      </w:r>
    </w:p>
  </w:footnote>
  <w:footnote w:type="continuationSeparator" w:id="0">
    <w:p w:rsidR="004E614B" w:rsidRDefault="004E614B" w:rsidP="006F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C0" w:rsidRDefault="006F13C0" w:rsidP="006F13C0">
    <w:pPr>
      <w:pStyle w:val="Header"/>
      <w:jc w:val="center"/>
    </w:pPr>
    <w:r>
      <w:rPr>
        <w:noProof/>
        <w:lang w:eastAsia="en-IE"/>
      </w:rPr>
      <w:drawing>
        <wp:inline distT="0" distB="0" distL="0" distR="0">
          <wp:extent cx="3578400" cy="121680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óchar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8400" cy="121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5A75"/>
    <w:multiLevelType w:val="hybridMultilevel"/>
    <w:tmpl w:val="D046BF64"/>
    <w:lvl w:ilvl="0" w:tplc="156AE0C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6D06E87"/>
    <w:multiLevelType w:val="hybridMultilevel"/>
    <w:tmpl w:val="65F02CEC"/>
    <w:lvl w:ilvl="0" w:tplc="2D22FD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4B"/>
    <w:rsid w:val="004E614B"/>
    <w:rsid w:val="005621F3"/>
    <w:rsid w:val="006F13C0"/>
    <w:rsid w:val="00736A92"/>
    <w:rsid w:val="00A91A53"/>
    <w:rsid w:val="00AE5DA6"/>
    <w:rsid w:val="00FD64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F4BFD9-3728-489A-B6E4-E91E64A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3C0"/>
  </w:style>
  <w:style w:type="paragraph" w:styleId="Footer">
    <w:name w:val="footer"/>
    <w:basedOn w:val="Normal"/>
    <w:link w:val="FooterChar"/>
    <w:uiPriority w:val="99"/>
    <w:unhideWhenUsed/>
    <w:rsid w:val="006F1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3C0"/>
  </w:style>
  <w:style w:type="table" w:styleId="TableGrid">
    <w:name w:val="Table Grid"/>
    <w:basedOn w:val="TableNormal"/>
    <w:uiPriority w:val="39"/>
    <w:rsid w:val="004E6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housing.gov.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ins\Documents\Custom%20Office%20Templates\Word%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719E-EBC3-41AD-83F5-FA61C266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with logos</Template>
  <TotalTime>9</TotalTime>
  <Pages>6</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Clerkin (Housing)</dc:creator>
  <cp:keywords/>
  <dc:description/>
  <cp:lastModifiedBy>Shirley Clerkin (Housing)</cp:lastModifiedBy>
  <cp:revision>3</cp:revision>
  <dcterms:created xsi:type="dcterms:W3CDTF">2026-04-17T09:33:00Z</dcterms:created>
  <dcterms:modified xsi:type="dcterms:W3CDTF">2026-04-30T10:31:00Z</dcterms:modified>
</cp:coreProperties>
</file>